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2D1A01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2D1A01" w:rsidRPr="002D1A01">
        <w:rPr>
          <w:rStyle w:val="a9"/>
        </w:rPr>
        <w:t>ФЕДЕРАЛЬНОЕ ГОСУДАРСТВЕННОЕ АВТОНОМНОЕ УЧРЕЖДЕНИЕ "НАЦИОНАЛЬНЫЙ МЕДИЦИНСКИЙ ИССЛЕДОВАТЕЛЬСКИЙ ЦЕНТР "МЕЖОТРАСЛЕВОЙ НАУЧНО-ТЕХНИЧЕСКИЙ КОМПЛЕКС "МИКРОХИРУРГИЯ ГЛАЗА" ИМЕНИ АКАДЕМИКА С.Н. ФЕДОРОВА" МИНИСТЕРСТВА ЗДРАВООХРАНЕНИЯ РОССИЙСКОЙ ФЕДЕРАЦИИ (Иркутский филиал)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2D1A0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2D1A0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2D1A0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2D1A0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2D1A0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2D1A0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2D1A0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2D1A0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2D1A0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2D1A01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2D1A01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2D1A01" w:rsidRDefault="00F06873" w:rsidP="002D1A01">
      <w:pPr>
        <w:jc w:val="right"/>
        <w:rPr>
          <w:sz w:val="20"/>
        </w:rPr>
      </w:pPr>
      <w:r w:rsidRPr="00F06873">
        <w:t>Таблица 2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3"/>
        <w:gridCol w:w="3046"/>
        <w:gridCol w:w="345"/>
        <w:gridCol w:w="345"/>
        <w:gridCol w:w="464"/>
        <w:gridCol w:w="345"/>
        <w:gridCol w:w="345"/>
        <w:gridCol w:w="46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35"/>
        <w:gridCol w:w="636"/>
        <w:gridCol w:w="636"/>
        <w:gridCol w:w="636"/>
        <w:gridCol w:w="636"/>
        <w:gridCol w:w="483"/>
        <w:gridCol w:w="439"/>
      </w:tblGrid>
      <w:tr w:rsidR="002D1A01" w:rsidTr="002D1A01">
        <w:trPr>
          <w:divId w:val="455415200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>
              <w:rPr>
                <w:sz w:val="16"/>
                <w:szCs w:val="16"/>
              </w:rPr>
              <w:t>да,нет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2D1A01" w:rsidTr="002D1A01">
        <w:trPr>
          <w:divId w:val="455415200"/>
          <w:trHeight w:val="2200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6"/>
                <w:szCs w:val="16"/>
              </w:rPr>
            </w:pPr>
          </w:p>
        </w:tc>
      </w:tr>
      <w:tr w:rsidR="002D1A01" w:rsidTr="002D1A01">
        <w:trPr>
          <w:divId w:val="455415200"/>
          <w:tblHeader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2D1A01">
        <w:trPr>
          <w:divId w:val="45541520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 Аптека</w:t>
            </w:r>
          </w:p>
        </w:tc>
      </w:tr>
      <w:tr w:rsidR="002D1A01">
        <w:trPr>
          <w:divId w:val="455415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D1A01">
        <w:trPr>
          <w:divId w:val="455415200"/>
        </w:trPr>
        <w:tc>
          <w:tcPr>
            <w:tcW w:w="0" w:type="auto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 Клиника</w:t>
            </w:r>
          </w:p>
        </w:tc>
      </w:tr>
      <w:tr w:rsidR="002D1A01">
        <w:trPr>
          <w:divId w:val="4554152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организационно-методической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1A01" w:rsidRDefault="002D1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2D1A01">
      <w:pPr>
        <w:jc w:val="right"/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2D1A01">
        <w:rPr>
          <w:rStyle w:val="a9"/>
        </w:rPr>
        <w:t>08.06.2026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83"/>
        <w:gridCol w:w="1842"/>
        <w:gridCol w:w="284"/>
        <w:gridCol w:w="3260"/>
        <w:gridCol w:w="284"/>
        <w:gridCol w:w="1649"/>
      </w:tblGrid>
      <w:tr w:rsidR="009D6532" w:rsidRPr="004E51DC" w:rsidTr="002D1A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D1A01" w:rsidP="009D6532">
            <w:pPr>
              <w:pStyle w:val="aa"/>
            </w:pPr>
            <w:r>
              <w:t>Директор Иркутского филиала ФГАУ «НМИЦ «МНТК «Микрохирургия глаза» им. акад. С.Н. Федорова» Минздрава России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6" w:name="com_pred"/>
            <w:bookmarkEnd w:id="6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D1A01" w:rsidP="009D6532">
            <w:pPr>
              <w:pStyle w:val="aa"/>
            </w:pPr>
            <w:r>
              <w:t>Щуко Андрей Геннадьевич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2D1A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7" w:name="s070_1"/>
            <w:bookmarkEnd w:id="7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D1A0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83"/>
        <w:gridCol w:w="1842"/>
        <w:gridCol w:w="284"/>
        <w:gridCol w:w="3260"/>
        <w:gridCol w:w="284"/>
        <w:gridCol w:w="1649"/>
      </w:tblGrid>
      <w:tr w:rsidR="009D6532" w:rsidRPr="004E51DC" w:rsidTr="002D1A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D1A01" w:rsidP="009D6532">
            <w:pPr>
              <w:pStyle w:val="aa"/>
            </w:pPr>
            <w:r>
              <w:t>Главная медицинская сестра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chlens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2D1A01" w:rsidP="009D6532">
            <w:pPr>
              <w:pStyle w:val="aa"/>
            </w:pPr>
            <w:proofErr w:type="spellStart"/>
            <w:r>
              <w:t>Бофанова</w:t>
            </w:r>
            <w:proofErr w:type="spellEnd"/>
            <w:r>
              <w:t xml:space="preserve"> Валентина Михайловна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2D1A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2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2D1A01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2D1A01" w:rsidRPr="002D1A01" w:rsidTr="002D1A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  <w:r>
              <w:t>Представитель работников Иркутского филиала ФГАУ «НМИЦ «МНТК «Микрохирургия глаза» им. акад. С.Н. Федорова» Минздрава России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  <w:r>
              <w:t>Савина Юлия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</w:p>
        </w:tc>
      </w:tr>
      <w:tr w:rsidR="002D1A01" w:rsidRPr="002D1A01" w:rsidTr="002D1A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  <w:r w:rsidRPr="002D1A0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  <w:r w:rsidRPr="002D1A0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  <w:r w:rsidRPr="002D1A01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  <w:r w:rsidRPr="002D1A01">
              <w:rPr>
                <w:vertAlign w:val="superscript"/>
              </w:rPr>
              <w:t>(дата)</w:t>
            </w:r>
          </w:p>
        </w:tc>
      </w:tr>
      <w:tr w:rsidR="002D1A01" w:rsidRPr="002D1A01" w:rsidTr="002D1A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  <w:r>
              <w:t>Врач-эпидемиолог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  <w:r>
              <w:t>Нефедьева Марина Дмитриевна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</w:p>
        </w:tc>
      </w:tr>
      <w:tr w:rsidR="002D1A01" w:rsidRPr="002D1A01" w:rsidTr="002D1A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  <w:r w:rsidRPr="002D1A0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  <w:r w:rsidRPr="002D1A0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  <w:r w:rsidRPr="002D1A01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  <w:r w:rsidRPr="002D1A01">
              <w:rPr>
                <w:vertAlign w:val="superscript"/>
              </w:rPr>
              <w:t>(дата)</w:t>
            </w:r>
          </w:p>
        </w:tc>
      </w:tr>
      <w:tr w:rsidR="002D1A01" w:rsidRPr="002D1A01" w:rsidTr="002D1A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  <w:r>
              <w:t>Баженова Валерия Леонидовна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D1A01" w:rsidRPr="002D1A01" w:rsidRDefault="002D1A01" w:rsidP="009D6532">
            <w:pPr>
              <w:pStyle w:val="aa"/>
            </w:pPr>
          </w:p>
        </w:tc>
      </w:tr>
      <w:tr w:rsidR="002D1A01" w:rsidRPr="002D1A01" w:rsidTr="002D1A0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  <w:r w:rsidRPr="002D1A01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  <w:r w:rsidRPr="002D1A0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  <w:r w:rsidRPr="002D1A01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D1A01" w:rsidRPr="002D1A01" w:rsidRDefault="002D1A01" w:rsidP="009D6532">
            <w:pPr>
              <w:pStyle w:val="aa"/>
              <w:rPr>
                <w:vertAlign w:val="superscript"/>
              </w:rPr>
            </w:pPr>
            <w:r w:rsidRPr="002D1A01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84"/>
        <w:gridCol w:w="1842"/>
        <w:gridCol w:w="284"/>
        <w:gridCol w:w="3260"/>
        <w:gridCol w:w="284"/>
        <w:gridCol w:w="1701"/>
      </w:tblGrid>
      <w:tr w:rsidR="002743B5" w:rsidRPr="002D1A01" w:rsidTr="002D1A01"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D1A01" w:rsidRDefault="002D1A01" w:rsidP="002743B5">
            <w:pPr>
              <w:pStyle w:val="aa"/>
            </w:pPr>
            <w:r w:rsidRPr="002D1A01">
              <w:t>5763</w:t>
            </w:r>
            <w:bookmarkStart w:id="10" w:name="_GoBack"/>
            <w:bookmarkEnd w:id="10"/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D1A01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D1A01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D1A01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D1A01" w:rsidRDefault="002D1A01" w:rsidP="002743B5">
            <w:pPr>
              <w:pStyle w:val="aa"/>
            </w:pPr>
            <w:r w:rsidRPr="002D1A01">
              <w:t>Степанова Мария Васильевна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2D1A01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2D1A01" w:rsidRDefault="002D1A01" w:rsidP="002743B5">
            <w:pPr>
              <w:pStyle w:val="aa"/>
            </w:pPr>
            <w:r>
              <w:t>08.06.2026</w:t>
            </w:r>
          </w:p>
        </w:tc>
      </w:tr>
      <w:tr w:rsidR="002743B5" w:rsidRPr="002D1A01" w:rsidTr="002D1A01">
        <w:trPr>
          <w:trHeight w:val="284"/>
        </w:trPr>
        <w:tc>
          <w:tcPr>
            <w:tcW w:w="4077" w:type="dxa"/>
            <w:tcBorders>
              <w:top w:val="single" w:sz="4" w:space="0" w:color="auto"/>
            </w:tcBorders>
          </w:tcPr>
          <w:p w:rsidR="002743B5" w:rsidRPr="002D1A01" w:rsidRDefault="002D1A01" w:rsidP="002743B5">
            <w:pPr>
              <w:pStyle w:val="aa"/>
              <w:rPr>
                <w:b/>
                <w:vertAlign w:val="superscript"/>
              </w:rPr>
            </w:pPr>
            <w:r w:rsidRPr="002D1A0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2D1A01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2D1A01" w:rsidRDefault="002D1A01" w:rsidP="002743B5">
            <w:pPr>
              <w:pStyle w:val="aa"/>
              <w:rPr>
                <w:b/>
                <w:vertAlign w:val="superscript"/>
              </w:rPr>
            </w:pPr>
            <w:r w:rsidRPr="002D1A0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2D1A01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2D1A01" w:rsidRDefault="002D1A01" w:rsidP="002743B5">
            <w:pPr>
              <w:pStyle w:val="aa"/>
              <w:rPr>
                <w:b/>
                <w:vertAlign w:val="superscript"/>
              </w:rPr>
            </w:pPr>
            <w:r w:rsidRPr="002D1A01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2743B5" w:rsidRPr="002D1A01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2D1A01" w:rsidRDefault="002D1A01" w:rsidP="002743B5">
            <w:pPr>
              <w:pStyle w:val="aa"/>
              <w:rPr>
                <w:vertAlign w:val="superscript"/>
              </w:rPr>
            </w:pPr>
            <w:r w:rsidRPr="002D1A01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1A01" w:rsidRDefault="002D1A01" w:rsidP="002D1A01">
      <w:r>
        <w:separator/>
      </w:r>
    </w:p>
  </w:endnote>
  <w:endnote w:type="continuationSeparator" w:id="0">
    <w:p w:rsidR="002D1A01" w:rsidRDefault="002D1A01" w:rsidP="002D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1A01" w:rsidRDefault="002D1A01" w:rsidP="002D1A01">
      <w:r>
        <w:separator/>
      </w:r>
    </w:p>
  </w:footnote>
  <w:footnote w:type="continuationSeparator" w:id="0">
    <w:p w:rsidR="002D1A01" w:rsidRDefault="002D1A01" w:rsidP="002D1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doc_name" w:val="Документ14"/>
    <w:docVar w:name="adv_info1" w:val="     "/>
    <w:docVar w:name="adv_info2" w:val="     "/>
    <w:docVar w:name="adv_info3" w:val="     "/>
    <w:docVar w:name="att_org_adr" w:val="664009, Иркутская обл., г. Иркутск, ул. Ипподромная, дом 176"/>
    <w:docVar w:name="att_org_dop" w:val="Общество с ограниченной ответственностью &quot;ЗАОТЭКС&quot; _x000d__x000a_(ООО &quot;ЗАОТЭКС&quot;)_x000d__x000a_Испытательная лаборатория_x000d__x000a_Юридический адрес: 664009, Иркутская обл., г. Иркутск, ул. Ипподромная, дом 176;_x000d__x000a_Фактический адрес (место осуществления деятельности): 664003, г. Иркутск, ул. Дзержинского, д. 1, Помещение 6 (кабинет 403), 664040, Россия, Иркутская область, город Иркутск, улица Розы Люксембург, дом 182, 5 этаж, на поэтажном плане номер 4_x000d__x000a_Телефон: +7(3952)43-50-60, e-mail: Annalab2020@mail.ru"/>
    <w:docVar w:name="att_org_email" w:val="dir38@list.ru"/>
    <w:docVar w:name="att_org_name" w:val="Общество с Ограниченной Ответственностью &quot;ЗАОТЭКС&quot; (ООО &quot;ЗАОТЭКС&quot;)"/>
    <w:docVar w:name="att_org_reg_date" w:val="07.12.2020"/>
    <w:docVar w:name="att_org_reg_num" w:val="621"/>
    <w:docVar w:name="boss_fio" w:val="Завьялова Алена Игоревна"/>
    <w:docVar w:name="ceh_info" w:val="ФЕДЕРАЛЬНОЕ ГОСУДАРСТВЕННОЕ АВТОНОМНОЕ УЧРЕЖДЕНИЕ &quot;НАЦИОНАЛЬНЫЙ МЕДИЦИНСКИЙ ИССЛЕДОВАТЕЛЬСКИЙ ЦЕНТР &quot;МЕЖОТРАСЛЕВОЙ НАУЧНО-ТЕХНИЧЕСКИЙ КОМПЛЕКС &quot;МИКРОХИРУРГИЯ ГЛАЗА&quot; ИМЕНИ АКАДЕМИКА С.Н. ФЕДОРОВА&quot; МИНИСТЕРСТВА ЗДРАВООХРАНЕНИЯ РОССИЙСКОЙ ФЕДЕРАЦИИ (Иркутский филиал)"/>
    <w:docVar w:name="close_doc_flag" w:val="0"/>
    <w:docVar w:name="doc_name" w:val="Документ14"/>
    <w:docVar w:name="doc_type" w:val="5"/>
    <w:docVar w:name="fill_date" w:val="08.06.2026"/>
    <w:docVar w:name="org_guid" w:val="57D93777D788431393400D278A3736E7"/>
    <w:docVar w:name="org_id" w:val="1"/>
    <w:docVar w:name="org_name" w:val="     "/>
    <w:docVar w:name="pers_guids" w:val="3A9238D26F974F07A57F5D6EAC074690@126-343-559 50"/>
    <w:docVar w:name="pers_snils" w:val="3A9238D26F974F07A57F5D6EAC074690@126-343-559 50"/>
    <w:docVar w:name="podr_id" w:val="org_1"/>
    <w:docVar w:name="pred_dolg" w:val="Директор Иркутского филиала ФГАУ «НМИЦ «МНТК «Микрохирургия глаза» им. акад. С.Н. Федорова» Минздрава России"/>
    <w:docVar w:name="pred_fio" w:val="Щуко Андрей Геннадьевич"/>
    <w:docVar w:name="prikaz_sout" w:val="817"/>
    <w:docVar w:name="rbtd_adr" w:val="     "/>
    <w:docVar w:name="rbtd_name" w:val="ФЕДЕРАЛЬНОЕ ГОСУДАРСТВЕННОЕ АВТОНОМНОЕ УЧРЕЖДЕНИЕ &quot;НАЦИОНАЛЬНЫЙ МЕДИЦИНСКИЙ ИССЛЕДОВАТЕЛЬСКИЙ ЦЕНТР &quot;МЕЖОТРАСЛЕВОЙ НАУЧНО-ТЕХНИЧЕСКИЙ КОМПЛЕКС &quot;МИКРОХИРУРГИЯ ГЛАЗА&quot; ИМЕНИ АКАДЕМИКА С.Н. ФЕДОРОВА&quot; МИНИСТЕРСТВА ЗДРАВООХРАНЕНИЯ РОССИЙСКОЙ ФЕДЕРАЦИИ (Иркутский филиал)"/>
    <w:docVar w:name="step_test" w:val="54"/>
    <w:docVar w:name="sv_docs" w:val="1"/>
    <w:docVar w:name="user_exp_fio1" w:val="Степанова Мария Васильевна"/>
    <w:docVar w:name="user_exp_state1" w:val="Инженер лаборатории"/>
  </w:docVars>
  <w:rsids>
    <w:rsidRoot w:val="002D1A01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2D1A01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C9C899-5A1A-4EE9-AA6C-40434E70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D1A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D1A01"/>
    <w:rPr>
      <w:sz w:val="24"/>
    </w:rPr>
  </w:style>
  <w:style w:type="paragraph" w:styleId="ad">
    <w:name w:val="footer"/>
    <w:basedOn w:val="a"/>
    <w:link w:val="ae"/>
    <w:rsid w:val="002D1A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D1A0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2</Pages>
  <Words>476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Владелец</dc:creator>
  <cp:keywords/>
  <dc:description/>
  <cp:lastModifiedBy>Владелец</cp:lastModifiedBy>
  <cp:revision>1</cp:revision>
  <dcterms:created xsi:type="dcterms:W3CDTF">2026-06-10T03:13:00Z</dcterms:created>
  <dcterms:modified xsi:type="dcterms:W3CDTF">2026-06-10T03:14:00Z</dcterms:modified>
</cp:coreProperties>
</file>